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E3B" w:rsidRDefault="006F4476" w:rsidP="009C753C">
      <w:pPr>
        <w:spacing w:before="120" w:after="120"/>
        <w:jc w:val="center"/>
      </w:pPr>
      <w:r>
        <w:rPr>
          <w:rFonts w:hint="eastAsia"/>
          <w:noProof/>
          <w:spacing w:val="42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-510540</wp:posOffset>
                </wp:positionV>
                <wp:extent cx="1171575" cy="304800"/>
                <wp:effectExtent l="0" t="0" r="2857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3276" w:rsidRPr="00603276" w:rsidRDefault="00603276" w:rsidP="00603276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03276">
                              <w:rPr>
                                <w:rFonts w:hint="eastAsia"/>
                                <w:sz w:val="18"/>
                              </w:rPr>
                              <w:t>［(様式</w:t>
                            </w:r>
                            <w:r w:rsidR="001F1BA4">
                              <w:rPr>
                                <w:rFonts w:hint="eastAsia"/>
                                <w:sz w:val="18"/>
                              </w:rPr>
                              <w:t>例</w:t>
                            </w:r>
                            <w:r w:rsidRPr="00603276">
                              <w:rPr>
                                <w:rFonts w:hint="eastAsia"/>
                                <w:sz w:val="18"/>
                              </w:rPr>
                              <w:t>)］</w:t>
                            </w:r>
                          </w:p>
                        </w:txbxContent>
                      </wps:txbx>
                      <wps:bodyPr rot="0" vert="horz" wrap="square" lIns="38160" tIns="1800" rIns="38160" bIns="1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9.65pt;margin-top:-40.2pt;width:92.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">
                <v:textbox inset="1.06mm,.05mm,1.06mm,.05mm">
                  <w:txbxContent>
                    <w:p w:rsidR="00603276" w:rsidRPr="00603276" w:rsidRDefault="00603276" w:rsidP="00603276">
                      <w:pPr>
                        <w:jc w:val="center"/>
                        <w:rPr>
                          <w:sz w:val="18"/>
                        </w:rPr>
                      </w:pPr>
                      <w:r w:rsidRPr="00603276">
                        <w:rPr>
                          <w:rFonts w:hint="eastAsia"/>
                          <w:sz w:val="18"/>
                        </w:rPr>
                        <w:t>［(様式</w:t>
                      </w:r>
                      <w:r w:rsidR="001F1BA4">
                        <w:rPr>
                          <w:rFonts w:hint="eastAsia"/>
                          <w:sz w:val="18"/>
                        </w:rPr>
                        <w:t>例</w:t>
                      </w:r>
                      <w:bookmarkStart w:id="1" w:name="_GoBack"/>
                      <w:bookmarkEnd w:id="1"/>
                      <w:r w:rsidRPr="00603276">
                        <w:rPr>
                          <w:rFonts w:hint="eastAsia"/>
                          <w:sz w:val="18"/>
                        </w:rPr>
                        <w:t>)］</w:t>
                      </w:r>
                    </w:p>
                  </w:txbxContent>
                </v:textbox>
              </v:shape>
            </w:pict>
          </mc:Fallback>
        </mc:AlternateContent>
      </w:r>
      <w:r w:rsidR="009C753C" w:rsidRPr="00563B3E">
        <w:rPr>
          <w:rFonts w:hint="eastAsia"/>
          <w:spacing w:val="420"/>
          <w:sz w:val="22"/>
        </w:rPr>
        <w:t>請求</w:t>
      </w:r>
      <w:r w:rsidR="00AE3E3B" w:rsidRPr="00563B3E">
        <w:rPr>
          <w:rFonts w:hint="eastAsia"/>
          <w:sz w:val="22"/>
        </w:rPr>
        <w:t>書</w:t>
      </w:r>
    </w:p>
    <w:p w:rsidR="00563B3E" w:rsidRDefault="00563B3E" w:rsidP="00563B3E">
      <w:pPr>
        <w:spacing w:before="120" w:after="120"/>
      </w:pPr>
      <w:r>
        <w:rPr>
          <w:rFonts w:hint="eastAsia"/>
        </w:rPr>
        <w:t xml:space="preserve">　下記のとおり、請求します。</w:t>
      </w:r>
    </w:p>
    <w:p w:rsidR="00AE3E3B" w:rsidRDefault="009C753C">
      <w:pPr>
        <w:spacing w:before="120" w:after="120"/>
        <w:rPr>
          <w:u w:val="single"/>
        </w:rPr>
      </w:pPr>
      <w:r w:rsidRPr="009C753C">
        <w:rPr>
          <w:rFonts w:hint="eastAsia"/>
        </w:rPr>
        <w:t xml:space="preserve">　</w:t>
      </w:r>
      <w:r w:rsidR="00C7334C">
        <w:rPr>
          <w:rFonts w:hint="eastAsia"/>
        </w:rPr>
        <w:t xml:space="preserve">　</w:t>
      </w:r>
      <w:bookmarkStart w:id="0" w:name="_GoBack"/>
      <w:bookmarkEnd w:id="0"/>
      <w:r w:rsidR="00C7334C">
        <w:rPr>
          <w:rFonts w:hint="eastAsia"/>
        </w:rPr>
        <w:t>月分</w:t>
      </w:r>
      <w:r w:rsidRPr="009C753C">
        <w:rPr>
          <w:rFonts w:hint="eastAsia"/>
        </w:rPr>
        <w:t xml:space="preserve">　請求金額</w:t>
      </w:r>
      <w:r>
        <w:rPr>
          <w:rFonts w:hint="eastAsia"/>
        </w:rPr>
        <w:t xml:space="preserve">　　</w:t>
      </w:r>
      <w:r w:rsidRPr="009C753C">
        <w:rPr>
          <w:rFonts w:hint="eastAsia"/>
        </w:rPr>
        <w:t xml:space="preserve">　</w:t>
      </w:r>
      <w:r w:rsidR="00AE3E3B">
        <w:rPr>
          <w:rFonts w:hint="eastAsia"/>
          <w:u w:val="single"/>
        </w:rPr>
        <w:t xml:space="preserve">　￥　　　　　　　　　　　　　　　</w:t>
      </w:r>
      <w:r>
        <w:rPr>
          <w:rFonts w:hint="eastAsia"/>
          <w:u w:val="single"/>
        </w:rPr>
        <w:t>（消費税及び地方消費税含む。）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8"/>
        <w:gridCol w:w="1669"/>
        <w:gridCol w:w="1134"/>
        <w:gridCol w:w="992"/>
        <w:gridCol w:w="992"/>
        <w:gridCol w:w="1559"/>
        <w:gridCol w:w="1701"/>
      </w:tblGrid>
      <w:tr w:rsidR="00C7334C" w:rsidTr="00C7334C">
        <w:trPr>
          <w:cantSplit/>
          <w:trHeight w:val="455"/>
        </w:trPr>
        <w:tc>
          <w:tcPr>
            <w:tcW w:w="14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7334C" w:rsidRDefault="00C7334C" w:rsidP="00C7334C">
            <w:pPr>
              <w:spacing w:before="120" w:after="120"/>
              <w:jc w:val="center"/>
            </w:pPr>
            <w:r>
              <w:rPr>
                <w:rFonts w:hint="eastAsia"/>
              </w:rPr>
              <w:t>日　付</w:t>
            </w:r>
          </w:p>
        </w:tc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:rsidR="00C7334C" w:rsidRDefault="00C7334C" w:rsidP="00C7334C">
            <w:pPr>
              <w:spacing w:before="120" w:after="120"/>
              <w:jc w:val="center"/>
            </w:pPr>
            <w:r>
              <w:rPr>
                <w:rFonts w:hint="eastAsia"/>
              </w:rPr>
              <w:t>品名（内訳）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7334C" w:rsidRDefault="00C7334C" w:rsidP="00C7334C">
            <w:pPr>
              <w:spacing w:before="120" w:after="120"/>
              <w:jc w:val="center"/>
            </w:pPr>
            <w:r>
              <w:rPr>
                <w:rFonts w:hint="eastAsia"/>
              </w:rPr>
              <w:t>規格品質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7334C" w:rsidRDefault="00C7334C" w:rsidP="00C7334C">
            <w:pPr>
              <w:spacing w:before="120" w:after="12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C7334C" w:rsidRDefault="00C7334C" w:rsidP="00C7334C">
            <w:pPr>
              <w:spacing w:before="120" w:after="120"/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C7334C" w:rsidRDefault="00C7334C" w:rsidP="00C7334C">
            <w:pPr>
              <w:spacing w:before="120" w:after="120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7334C" w:rsidRDefault="00C7334C" w:rsidP="00C7334C">
            <w:pPr>
              <w:spacing w:before="120" w:after="120"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C7334C" w:rsidTr="00C7334C">
        <w:trPr>
          <w:cantSplit/>
          <w:trHeight w:val="455"/>
        </w:trPr>
        <w:tc>
          <w:tcPr>
            <w:tcW w:w="147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C7334C" w:rsidRDefault="00C7334C" w:rsidP="00C7334C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69" w:type="dxa"/>
            <w:tcBorders>
              <w:bottom w:val="dotted" w:sz="4" w:space="0" w:color="auto"/>
            </w:tcBorders>
          </w:tcPr>
          <w:p w:rsidR="00C7334C" w:rsidRDefault="00C7334C" w:rsidP="00AB055E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jc w:val="center"/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C7334C" w:rsidRDefault="00C7334C" w:rsidP="00AB055E">
            <w:pPr>
              <w:pStyle w:val="a3"/>
              <w:tabs>
                <w:tab w:val="clear" w:pos="4252"/>
                <w:tab w:val="clear" w:pos="8504"/>
              </w:tabs>
              <w:snapToGrid/>
              <w:spacing w:before="40"/>
              <w:jc w:val="center"/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7334C" w:rsidRDefault="00C7334C" w:rsidP="00AB055E">
            <w:pPr>
              <w:spacing w:before="40"/>
              <w:jc w:val="center"/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C7334C" w:rsidRDefault="00C7334C">
            <w:pPr>
              <w:widowControl/>
              <w:wordWrap/>
              <w:overflowPunct/>
              <w:autoSpaceDE/>
              <w:autoSpaceDN/>
              <w:spacing w:before="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C7334C" w:rsidRDefault="00C7334C">
            <w:pPr>
              <w:widowControl/>
              <w:wordWrap/>
              <w:overflowPunct/>
              <w:autoSpaceDE/>
              <w:autoSpaceDN/>
              <w:spacing w:before="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7334C" w:rsidRDefault="00C7334C">
            <w:pPr>
              <w:widowControl/>
              <w:wordWrap/>
              <w:overflowPunct/>
              <w:autoSpaceDE/>
              <w:autoSpaceDN/>
              <w:spacing w:before="40"/>
              <w:jc w:val="left"/>
            </w:pPr>
          </w:p>
        </w:tc>
      </w:tr>
      <w:tr w:rsidR="00C7334C" w:rsidTr="00372AD1">
        <w:trPr>
          <w:cantSplit/>
          <w:trHeight w:val="455"/>
        </w:trPr>
        <w:tc>
          <w:tcPr>
            <w:tcW w:w="147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7334C" w:rsidRDefault="00C7334C" w:rsidP="00C7334C">
            <w:pPr>
              <w:spacing w:before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669" w:type="dxa"/>
            <w:tcBorders>
              <w:top w:val="dotted" w:sz="4" w:space="0" w:color="auto"/>
              <w:bottom w:val="single" w:sz="4" w:space="0" w:color="auto"/>
            </w:tcBorders>
          </w:tcPr>
          <w:p w:rsidR="00C7334C" w:rsidRDefault="00C7334C" w:rsidP="00C7334C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:rsidR="00C7334C" w:rsidRDefault="00C7334C" w:rsidP="00C7334C">
            <w:pPr>
              <w:spacing w:before="120" w:after="12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:rsidR="00C7334C" w:rsidRDefault="00C7334C" w:rsidP="00C7334C">
            <w:pPr>
              <w:spacing w:before="120" w:after="120"/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7334C" w:rsidRDefault="00C7334C" w:rsidP="00C7334C">
            <w:pPr>
              <w:spacing w:before="120" w:after="120"/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C7334C" w:rsidRDefault="00C7334C" w:rsidP="00C7334C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jc w:val="center"/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C7334C" w:rsidRDefault="00C7334C" w:rsidP="00C7334C">
            <w:pPr>
              <w:spacing w:before="120" w:after="120"/>
              <w:jc w:val="center"/>
            </w:pPr>
          </w:p>
        </w:tc>
      </w:tr>
      <w:tr w:rsidR="00C7334C" w:rsidTr="00C7334C">
        <w:trPr>
          <w:cantSplit/>
          <w:trHeight w:val="803"/>
        </w:trPr>
        <w:tc>
          <w:tcPr>
            <w:tcW w:w="147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  <w:r>
              <w:rPr>
                <w:rFonts w:hint="eastAsia"/>
              </w:rPr>
              <w:t>税率８％対象</w:t>
            </w:r>
          </w:p>
          <w:p w:rsidR="00C7334C" w:rsidRDefault="00C7334C" w:rsidP="000E7E48">
            <w:pPr>
              <w:jc w:val="center"/>
            </w:pPr>
            <w:r>
              <w:rPr>
                <w:rFonts w:hint="eastAsia"/>
              </w:rPr>
              <w:t>(消費税及び</w:t>
            </w:r>
          </w:p>
          <w:p w:rsidR="00C7334C" w:rsidRDefault="00C7334C" w:rsidP="000E7E48">
            <w:pPr>
              <w:jc w:val="center"/>
            </w:pPr>
            <w:r>
              <w:rPr>
                <w:rFonts w:hint="eastAsia"/>
              </w:rPr>
              <w:t>地方消費税)</w:t>
            </w:r>
          </w:p>
        </w:tc>
        <w:tc>
          <w:tcPr>
            <w:tcW w:w="1669" w:type="dxa"/>
            <w:tcBorders>
              <w:top w:val="single" w:sz="4" w:space="0" w:color="auto"/>
              <w:bottom w:val="dotted" w:sz="4" w:space="0" w:color="auto"/>
            </w:tcBorders>
          </w:tcPr>
          <w:p w:rsidR="00C7334C" w:rsidRDefault="00C7334C" w:rsidP="000E7E4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</w:p>
          <w:p w:rsidR="00C7334C" w:rsidRDefault="00C7334C" w:rsidP="000E7E48">
            <w:pPr>
              <w:jc w:val="center"/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</w:p>
        </w:tc>
      </w:tr>
      <w:tr w:rsidR="00C7334C" w:rsidTr="00C7334C">
        <w:trPr>
          <w:cantSplit/>
          <w:trHeight w:val="844"/>
        </w:trPr>
        <w:tc>
          <w:tcPr>
            <w:tcW w:w="1478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  <w:r>
              <w:rPr>
                <w:rFonts w:hint="eastAsia"/>
              </w:rPr>
              <w:t>税率10％対象</w:t>
            </w:r>
          </w:p>
          <w:p w:rsidR="00C7334C" w:rsidRDefault="00C7334C" w:rsidP="000E7E48">
            <w:pPr>
              <w:jc w:val="center"/>
            </w:pPr>
            <w:r>
              <w:t>(</w:t>
            </w:r>
            <w:r>
              <w:rPr>
                <w:rFonts w:hint="eastAsia"/>
              </w:rPr>
              <w:t>消費税及び</w:t>
            </w:r>
          </w:p>
          <w:p w:rsidR="00C7334C" w:rsidRDefault="00C7334C" w:rsidP="000E7E48">
            <w:pPr>
              <w:jc w:val="center"/>
            </w:pPr>
            <w:r>
              <w:rPr>
                <w:rFonts w:hint="eastAsia"/>
              </w:rPr>
              <w:t>地方消費税)</w:t>
            </w:r>
          </w:p>
        </w:tc>
        <w:tc>
          <w:tcPr>
            <w:tcW w:w="1669" w:type="dxa"/>
            <w:tcBorders>
              <w:top w:val="dotted" w:sz="4" w:space="0" w:color="auto"/>
            </w:tcBorders>
          </w:tcPr>
          <w:p w:rsidR="00C7334C" w:rsidRDefault="00C7334C" w:rsidP="000E7E48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</w:p>
          <w:p w:rsidR="00C7334C" w:rsidRDefault="00C7334C" w:rsidP="000E7E48">
            <w:pPr>
              <w:jc w:val="center"/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1701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7334C" w:rsidRDefault="00C7334C" w:rsidP="000E7E48">
            <w:pPr>
              <w:jc w:val="center"/>
            </w:pPr>
          </w:p>
        </w:tc>
      </w:tr>
      <w:tr w:rsidR="00C7334C" w:rsidTr="00C7334C">
        <w:trPr>
          <w:cantSplit/>
          <w:trHeight w:val="837"/>
        </w:trPr>
        <w:tc>
          <w:tcPr>
            <w:tcW w:w="147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7334C" w:rsidRDefault="00C7334C" w:rsidP="00704C64">
            <w:pPr>
              <w:jc w:val="center"/>
            </w:pPr>
            <w:r>
              <w:rPr>
                <w:rFonts w:hint="eastAsia"/>
              </w:rPr>
              <w:t>合計金額</w:t>
            </w:r>
          </w:p>
          <w:p w:rsidR="00C7334C" w:rsidRDefault="00C7334C" w:rsidP="00704C64">
            <w:pPr>
              <w:jc w:val="center"/>
            </w:pPr>
            <w:r>
              <w:rPr>
                <w:rFonts w:hint="eastAsia"/>
              </w:rPr>
              <w:t>(消費税及び</w:t>
            </w:r>
          </w:p>
          <w:p w:rsidR="00C7334C" w:rsidRDefault="00C7334C" w:rsidP="00704C64">
            <w:pPr>
              <w:jc w:val="center"/>
            </w:pPr>
            <w:r>
              <w:rPr>
                <w:rFonts w:hint="eastAsia"/>
              </w:rPr>
              <w:t>地方消費税)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12" w:space="0" w:color="auto"/>
            </w:tcBorders>
          </w:tcPr>
          <w:p w:rsidR="00C7334C" w:rsidRDefault="00C7334C" w:rsidP="000E7E48">
            <w:pPr>
              <w:spacing w:before="120" w:after="120"/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7334C" w:rsidRDefault="00C7334C" w:rsidP="000E7E48">
            <w:pPr>
              <w:spacing w:before="120" w:after="120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7334C" w:rsidRDefault="00C7334C" w:rsidP="000E7E48">
            <w:pPr>
              <w:spacing w:before="120" w:after="120"/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7334C" w:rsidRDefault="00C7334C" w:rsidP="000E7E48">
            <w:pPr>
              <w:spacing w:before="120" w:after="120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7334C" w:rsidRDefault="00C7334C" w:rsidP="00704C64">
            <w:pPr>
              <w:jc w:val="center"/>
            </w:pPr>
          </w:p>
          <w:p w:rsidR="00C7334C" w:rsidRDefault="00C7334C" w:rsidP="00704C64">
            <w:pPr>
              <w:jc w:val="center"/>
            </w:pPr>
            <w:r>
              <w:rPr>
                <w:rFonts w:hint="eastAsia"/>
              </w:rPr>
              <w:t>(　　　　　)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334C" w:rsidRDefault="00C7334C" w:rsidP="000E7E48">
            <w:pPr>
              <w:spacing w:before="120" w:after="120"/>
              <w:jc w:val="center"/>
            </w:pPr>
          </w:p>
        </w:tc>
      </w:tr>
    </w:tbl>
    <w:p w:rsidR="00A8671D" w:rsidRDefault="00A8671D" w:rsidP="00A8671D">
      <w:pPr>
        <w:jc w:val="right"/>
      </w:pPr>
      <w:r>
        <w:rPr>
          <w:rFonts w:hAnsi="ＭＳ 明朝" w:cs="ＭＳ 明朝" w:hint="eastAsia"/>
        </w:rPr>
        <w:t>＊　軽減税率対象</w:t>
      </w:r>
    </w:p>
    <w:p w:rsidR="00AE3E3B" w:rsidRDefault="00AE3E3B" w:rsidP="00A8671D">
      <w:r>
        <w:rPr>
          <w:rFonts w:hint="eastAsia"/>
        </w:rPr>
        <w:t xml:space="preserve">　　　年　　月　　日</w:t>
      </w:r>
    </w:p>
    <w:p w:rsidR="00AE3E3B" w:rsidRDefault="00AE3E3B" w:rsidP="00A8671D">
      <w:pPr>
        <w:spacing w:before="60" w:after="6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</w:t>
      </w:r>
      <w:r w:rsidR="009C753C">
        <w:rPr>
          <w:rFonts w:hint="eastAsia"/>
        </w:rPr>
        <w:t xml:space="preserve">　　</w:t>
      </w:r>
      <w:r>
        <w:rPr>
          <w:rFonts w:hint="eastAsia"/>
        </w:rPr>
        <w:t xml:space="preserve">　　　　　　</w:t>
      </w:r>
    </w:p>
    <w:p w:rsidR="00AE3E3B" w:rsidRDefault="00AE3E3B" w:rsidP="00A8671D">
      <w:pPr>
        <w:spacing w:before="60" w:after="6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</w:t>
      </w:r>
      <w:r w:rsidR="009C753C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B3200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57B60" w:rsidRDefault="00457B60" w:rsidP="00A8671D">
      <w:pPr>
        <w:spacing w:before="60" w:after="60"/>
        <w:jc w:val="right"/>
      </w:pPr>
      <w:r>
        <w:rPr>
          <w:rFonts w:hint="eastAsia"/>
        </w:rPr>
        <w:t xml:space="preserve">　登録番号　　　　　　　　　　　</w:t>
      </w:r>
    </w:p>
    <w:p w:rsidR="00AE3E3B" w:rsidRDefault="00AE3E3B" w:rsidP="00457B60">
      <w:r>
        <w:rPr>
          <w:rFonts w:hint="eastAsia"/>
        </w:rPr>
        <w:t xml:space="preserve">　新潟県</w:t>
      </w:r>
      <w:r w:rsidR="00A251D1">
        <w:rPr>
          <w:rFonts w:hint="eastAsia"/>
        </w:rPr>
        <w:t>企業局長</w:t>
      </w:r>
      <w:r>
        <w:rPr>
          <w:rFonts w:hint="eastAsia"/>
        </w:rPr>
        <w:t xml:space="preserve">　　</w:t>
      </w:r>
      <w:r w:rsidR="004C4253">
        <w:rPr>
          <w:rFonts w:hint="eastAsia"/>
        </w:rPr>
        <w:t xml:space="preserve">　　　</w:t>
      </w:r>
      <w:r>
        <w:rPr>
          <w:rFonts w:hint="eastAsia"/>
        </w:rPr>
        <w:t xml:space="preserve">　　様</w:t>
      </w:r>
    </w:p>
    <w:p w:rsidR="00AE3E3B" w:rsidRDefault="00AE3E3B" w:rsidP="00457B60">
      <w:r>
        <w:rPr>
          <w:rFonts w:hint="eastAsia"/>
        </w:rPr>
        <w:t xml:space="preserve">　</w:t>
      </w:r>
      <w:r>
        <w:t>(</w:t>
      </w:r>
      <w:r w:rsidR="00A251D1">
        <w:rPr>
          <w:rFonts w:hint="eastAsia"/>
        </w:rPr>
        <w:t>事業</w:t>
      </w:r>
      <w:r>
        <w:rPr>
          <w:rFonts w:hint="eastAsia"/>
        </w:rPr>
        <w:t>所長</w:t>
      </w:r>
      <w:r>
        <w:t>)</w:t>
      </w:r>
    </w:p>
    <w:p w:rsidR="00563B3E" w:rsidRDefault="00563B3E" w:rsidP="00457B60"/>
    <w:p w:rsidR="00563B3E" w:rsidRDefault="00563B3E">
      <w:pPr>
        <w:spacing w:after="120"/>
      </w:pPr>
      <w:r>
        <w:rPr>
          <w:rFonts w:hint="eastAsia"/>
        </w:rPr>
        <w:t>《振込先金融機関》</w:t>
      </w:r>
    </w:p>
    <w:tbl>
      <w:tblPr>
        <w:tblW w:w="4950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8"/>
        <w:gridCol w:w="2681"/>
        <w:gridCol w:w="1189"/>
        <w:gridCol w:w="578"/>
        <w:gridCol w:w="580"/>
        <w:gridCol w:w="578"/>
        <w:gridCol w:w="580"/>
        <w:gridCol w:w="224"/>
        <w:gridCol w:w="354"/>
        <w:gridCol w:w="529"/>
        <w:gridCol w:w="51"/>
        <w:gridCol w:w="354"/>
        <w:gridCol w:w="226"/>
      </w:tblGrid>
      <w:tr w:rsidR="00563B3E" w:rsidRPr="00856CB0" w:rsidTr="00AB7109">
        <w:trPr>
          <w:trHeight w:val="227"/>
        </w:trPr>
        <w:tc>
          <w:tcPr>
            <w:tcW w:w="83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1409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5" w:type="pct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銀行</w:t>
            </w:r>
          </w:p>
        </w:tc>
        <w:tc>
          <w:tcPr>
            <w:tcW w:w="1336" w:type="pct"/>
            <w:gridSpan w:val="5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本店</w:t>
            </w:r>
          </w:p>
        </w:tc>
        <w:tc>
          <w:tcPr>
            <w:tcW w:w="213" w:type="pct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3B3E" w:rsidRPr="00856CB0" w:rsidTr="00AB7109">
        <w:trPr>
          <w:trHeight w:val="227"/>
        </w:trPr>
        <w:tc>
          <w:tcPr>
            <w:tcW w:w="834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金庫</w:t>
            </w:r>
          </w:p>
        </w:tc>
        <w:tc>
          <w:tcPr>
            <w:tcW w:w="1336" w:type="pct"/>
            <w:gridSpan w:val="5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7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支店・支所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563B3E" w:rsidRPr="00856CB0" w:rsidTr="00AB7109">
        <w:trPr>
          <w:trHeight w:val="227"/>
        </w:trPr>
        <w:tc>
          <w:tcPr>
            <w:tcW w:w="834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組合</w:t>
            </w:r>
          </w:p>
        </w:tc>
        <w:tc>
          <w:tcPr>
            <w:tcW w:w="1336" w:type="pct"/>
            <w:gridSpan w:val="5"/>
            <w:vMerge/>
            <w:tcBorders>
              <w:top w:val="nil"/>
              <w:left w:val="nil"/>
              <w:bottom w:val="single" w:sz="8" w:space="0" w:color="auto"/>
            </w:tcBorders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</w:rPr>
              <w:t>出張所</w:t>
            </w: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8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B7109" w:rsidRPr="00856CB0" w:rsidTr="00AB7109">
        <w:trPr>
          <w:trHeight w:val="360"/>
        </w:trPr>
        <w:tc>
          <w:tcPr>
            <w:tcW w:w="834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預金種別</w:t>
            </w:r>
          </w:p>
        </w:tc>
        <w:tc>
          <w:tcPr>
            <w:tcW w:w="14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１　普通　　２　当座</w:t>
            </w:r>
          </w:p>
        </w:tc>
        <w:tc>
          <w:tcPr>
            <w:tcW w:w="6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563B3E" w:rsidRPr="00856CB0" w:rsidRDefault="00563B3E" w:rsidP="004C4253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563B3E" w:rsidRPr="00856CB0" w:rsidRDefault="00563B3E" w:rsidP="004C4253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563B3E" w:rsidRPr="00856CB0" w:rsidRDefault="00563B3E" w:rsidP="004C4253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563B3E" w:rsidRPr="00856CB0" w:rsidRDefault="00563B3E" w:rsidP="004C4253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563B3E" w:rsidRPr="00856CB0" w:rsidRDefault="00563B3E" w:rsidP="004C4253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5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563B3E" w:rsidRPr="00856CB0" w:rsidRDefault="00563B3E" w:rsidP="004C4253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4" w:type="pct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563B3E" w:rsidRPr="00856CB0" w:rsidRDefault="00563B3E" w:rsidP="004C4253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563B3E" w:rsidRPr="00856CB0" w:rsidTr="00AB7109">
        <w:trPr>
          <w:trHeight w:val="360"/>
        </w:trPr>
        <w:tc>
          <w:tcPr>
            <w:tcW w:w="834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4166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563B3E" w:rsidRPr="00856CB0" w:rsidRDefault="00563B3E" w:rsidP="00036E9C">
            <w:pPr>
              <w:widowControl/>
              <w:wordWrap/>
              <w:overflowPunct/>
              <w:autoSpaceDE/>
              <w:autoSpaceDN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E7E48" w:rsidRPr="00856CB0" w:rsidTr="00AB7109">
        <w:trPr>
          <w:trHeight w:val="523"/>
        </w:trPr>
        <w:tc>
          <w:tcPr>
            <w:tcW w:w="834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0E7E48" w:rsidRPr="00856CB0" w:rsidRDefault="000E7E48" w:rsidP="00036E9C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 w:rsidRPr="00856CB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口座名義</w:t>
            </w:r>
          </w:p>
        </w:tc>
        <w:tc>
          <w:tcPr>
            <w:tcW w:w="4166" w:type="pct"/>
            <w:gridSpan w:val="12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E7E48" w:rsidRPr="00856CB0" w:rsidRDefault="000E7E48" w:rsidP="00036E9C">
            <w:pPr>
              <w:widowControl/>
              <w:wordWrap/>
              <w:overflowPunct/>
              <w:autoSpaceDE/>
              <w:autoSpaceDN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856CB0" w:rsidRDefault="00856CB0">
      <w:pPr>
        <w:spacing w:after="120"/>
      </w:pPr>
    </w:p>
    <w:p w:rsidR="00563B3E" w:rsidRDefault="00563B3E">
      <w:pPr>
        <w:spacing w:after="120"/>
      </w:pPr>
      <w:r>
        <w:rPr>
          <w:rFonts w:hint="eastAsia"/>
        </w:rPr>
        <w:t>《発行責任者及び担当者》</w:t>
      </w:r>
    </w:p>
    <w:tbl>
      <w:tblPr>
        <w:tblW w:w="4950" w:type="pct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0"/>
        <w:gridCol w:w="2641"/>
        <w:gridCol w:w="2642"/>
        <w:gridCol w:w="2639"/>
      </w:tblGrid>
      <w:tr w:rsidR="000E7E48" w:rsidRPr="00856CB0" w:rsidTr="00AB7109">
        <w:trPr>
          <w:trHeight w:val="159"/>
        </w:trPr>
        <w:tc>
          <w:tcPr>
            <w:tcW w:w="836" w:type="pct"/>
            <w:tcBorders>
              <w:top w:val="single" w:sz="12" w:space="0" w:color="auto"/>
              <w:left w:val="single" w:sz="12" w:space="0" w:color="auto"/>
              <w:right w:val="single" w:sz="8" w:space="0" w:color="000000"/>
            </w:tcBorders>
            <w:vAlign w:val="center"/>
            <w:hideMark/>
          </w:tcPr>
          <w:p w:rsidR="00563B3E" w:rsidRPr="00856CB0" w:rsidRDefault="00563B3E" w:rsidP="00563B3E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8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63B3E" w:rsidRPr="00856CB0" w:rsidRDefault="00563B3E" w:rsidP="00563B3E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役</w:t>
            </w:r>
            <w:r w:rsidR="00AB710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職</w:t>
            </w:r>
          </w:p>
        </w:tc>
        <w:tc>
          <w:tcPr>
            <w:tcW w:w="1389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63B3E" w:rsidRPr="00856CB0" w:rsidRDefault="00563B3E" w:rsidP="00563B3E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氏</w:t>
            </w:r>
            <w:r w:rsidR="00AB710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138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3B3E" w:rsidRPr="00856CB0" w:rsidRDefault="00AB2EDC" w:rsidP="00563B3E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電　話　</w:t>
            </w:r>
            <w:r w:rsidR="00563B3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連</w:t>
            </w:r>
            <w:r w:rsidR="00AB710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63B3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絡</w:t>
            </w:r>
            <w:r w:rsidR="00AB710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563B3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szCs w:val="22"/>
              </w:rPr>
              <w:t>先</w:t>
            </w:r>
          </w:p>
        </w:tc>
      </w:tr>
      <w:tr w:rsidR="00AB055E" w:rsidRPr="00856CB0" w:rsidTr="00AB7109">
        <w:trPr>
          <w:trHeight w:val="386"/>
        </w:trPr>
        <w:tc>
          <w:tcPr>
            <w:tcW w:w="836" w:type="pct"/>
            <w:tcBorders>
              <w:top w:val="single" w:sz="8" w:space="0" w:color="auto"/>
              <w:left w:val="single" w:sz="12" w:space="0" w:color="auto"/>
              <w:right w:val="single" w:sz="8" w:space="0" w:color="000000"/>
            </w:tcBorders>
            <w:vAlign w:val="center"/>
          </w:tcPr>
          <w:p w:rsidR="00563B3E" w:rsidRPr="00856CB0" w:rsidRDefault="00563B3E" w:rsidP="00563B3E">
            <w:pPr>
              <w:widowControl/>
              <w:wordWrap/>
              <w:overflowPunct/>
              <w:autoSpaceDE/>
              <w:autoSpaceDN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発行責任者</w:t>
            </w:r>
          </w:p>
        </w:tc>
        <w:tc>
          <w:tcPr>
            <w:tcW w:w="138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63B3E" w:rsidRPr="00856CB0" w:rsidRDefault="00563B3E" w:rsidP="00563B3E">
            <w:pPr>
              <w:widowControl/>
              <w:wordWrap/>
              <w:overflowPunct/>
              <w:autoSpaceDE/>
              <w:autoSpaceDN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63B3E" w:rsidRPr="00856CB0" w:rsidRDefault="00563B3E" w:rsidP="00563B3E">
            <w:pPr>
              <w:widowControl/>
              <w:wordWrap/>
              <w:overflowPunct/>
              <w:autoSpaceDE/>
              <w:autoSpaceDN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3B3E" w:rsidRPr="00856CB0" w:rsidRDefault="00563B3E" w:rsidP="00563B3E">
            <w:pPr>
              <w:widowControl/>
              <w:wordWrap/>
              <w:overflowPunct/>
              <w:autoSpaceDE/>
              <w:autoSpaceDN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AB055E" w:rsidRPr="00856CB0" w:rsidTr="00AB7109">
        <w:trPr>
          <w:trHeight w:val="386"/>
        </w:trPr>
        <w:tc>
          <w:tcPr>
            <w:tcW w:w="83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AB055E" w:rsidRDefault="00AB055E" w:rsidP="00563B3E">
            <w:pPr>
              <w:widowControl/>
              <w:wordWrap/>
              <w:overflowPunct/>
              <w:autoSpaceDE/>
              <w:autoSpaceDN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88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</w:tcPr>
          <w:p w:rsidR="00AB055E" w:rsidRPr="00856CB0" w:rsidRDefault="00AB055E" w:rsidP="00563B3E">
            <w:pPr>
              <w:widowControl/>
              <w:wordWrap/>
              <w:overflowPunct/>
              <w:autoSpaceDE/>
              <w:autoSpaceDN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9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000000"/>
            </w:tcBorders>
            <w:vAlign w:val="center"/>
          </w:tcPr>
          <w:p w:rsidR="00AB055E" w:rsidRPr="00856CB0" w:rsidRDefault="00AB055E" w:rsidP="00563B3E">
            <w:pPr>
              <w:widowControl/>
              <w:wordWrap/>
              <w:overflowPunct/>
              <w:autoSpaceDE/>
              <w:autoSpaceDN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7" w:type="pct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B055E" w:rsidRPr="00856CB0" w:rsidRDefault="00AB055E" w:rsidP="00563B3E">
            <w:pPr>
              <w:widowControl/>
              <w:wordWrap/>
              <w:overflowPunct/>
              <w:autoSpaceDE/>
              <w:autoSpaceDN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:rsidR="00186E83" w:rsidRDefault="00186E83" w:rsidP="00186E83">
      <w:r w:rsidRPr="000E7E48">
        <w:rPr>
          <w:rFonts w:hint="eastAsia"/>
        </w:rPr>
        <w:t>※</w:t>
      </w:r>
      <w:r>
        <w:rPr>
          <w:rFonts w:hint="eastAsia"/>
        </w:rPr>
        <w:t xml:space="preserve">　</w:t>
      </w:r>
      <w:r w:rsidRPr="000E7E48">
        <w:rPr>
          <w:rFonts w:hint="eastAsia"/>
        </w:rPr>
        <w:t>発行責任者</w:t>
      </w:r>
      <w:r>
        <w:rPr>
          <w:rFonts w:hint="eastAsia"/>
        </w:rPr>
        <w:t>に</w:t>
      </w:r>
      <w:r w:rsidRPr="000E7E48">
        <w:rPr>
          <w:rFonts w:hint="eastAsia"/>
        </w:rPr>
        <w:t>は、請求書を発行するにあたり責任を有する方</w:t>
      </w:r>
      <w:r>
        <w:rPr>
          <w:rFonts w:hint="eastAsia"/>
        </w:rPr>
        <w:t>を記入してください。（担当者と同一も可）</w:t>
      </w:r>
    </w:p>
    <w:p w:rsidR="00186E83" w:rsidRDefault="00186E83" w:rsidP="00186E83">
      <w:r>
        <w:rPr>
          <w:rFonts w:hint="eastAsia"/>
        </w:rPr>
        <w:t>※　確認のため、記載された連絡先に、こちらから電話連絡をさせていただく場合があります。</w:t>
      </w:r>
    </w:p>
    <w:p w:rsidR="00186E83" w:rsidRDefault="00186E83" w:rsidP="00186E83">
      <w:pPr>
        <w:ind w:left="335" w:hanging="335"/>
      </w:pPr>
      <w:r>
        <w:rPr>
          <w:rFonts w:hint="eastAsia"/>
        </w:rPr>
        <w:t>※　請求の内容により、この様式により難いものは、適宜調製して作成してください。</w:t>
      </w:r>
    </w:p>
    <w:sectPr w:rsidR="00186E83" w:rsidSect="00AB7109">
      <w:pgSz w:w="11906" w:h="16838" w:code="9"/>
      <w:pgMar w:top="1134" w:right="1134" w:bottom="1134" w:left="1134" w:header="284" w:footer="284" w:gutter="0"/>
      <w:cols w:space="425"/>
      <w:docGrid w:type="linesAndChars" w:linePitch="30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B42" w:rsidRDefault="00B21B42">
      <w:r>
        <w:separator/>
      </w:r>
    </w:p>
  </w:endnote>
  <w:endnote w:type="continuationSeparator" w:id="0">
    <w:p w:rsidR="00B21B42" w:rsidRDefault="00B2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B42" w:rsidRDefault="00B21B42">
      <w:r>
        <w:separator/>
      </w:r>
    </w:p>
  </w:footnote>
  <w:footnote w:type="continuationSeparator" w:id="0">
    <w:p w:rsidR="00B21B42" w:rsidRDefault="00B21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51"/>
  <w:drawingGridHorizontalSpacing w:val="201"/>
  <w:drawingGridVerticalSpacing w:val="30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E3B"/>
    <w:rsid w:val="00021D85"/>
    <w:rsid w:val="00036E9C"/>
    <w:rsid w:val="00083267"/>
    <w:rsid w:val="000E7E48"/>
    <w:rsid w:val="001064BE"/>
    <w:rsid w:val="00186E83"/>
    <w:rsid w:val="001F1BA4"/>
    <w:rsid w:val="00286925"/>
    <w:rsid w:val="002A7884"/>
    <w:rsid w:val="00316DB2"/>
    <w:rsid w:val="003E5BA8"/>
    <w:rsid w:val="00457B60"/>
    <w:rsid w:val="00474090"/>
    <w:rsid w:val="004C4253"/>
    <w:rsid w:val="004F7144"/>
    <w:rsid w:val="00563B3E"/>
    <w:rsid w:val="00603276"/>
    <w:rsid w:val="0066615D"/>
    <w:rsid w:val="006F4476"/>
    <w:rsid w:val="00704C64"/>
    <w:rsid w:val="00856CB0"/>
    <w:rsid w:val="00904FFB"/>
    <w:rsid w:val="009539E4"/>
    <w:rsid w:val="009C753C"/>
    <w:rsid w:val="00A11FFB"/>
    <w:rsid w:val="00A251D1"/>
    <w:rsid w:val="00A8671D"/>
    <w:rsid w:val="00AB055E"/>
    <w:rsid w:val="00AB2EDC"/>
    <w:rsid w:val="00AB7109"/>
    <w:rsid w:val="00AE3E3B"/>
    <w:rsid w:val="00B06C0E"/>
    <w:rsid w:val="00B21B42"/>
    <w:rsid w:val="00B32004"/>
    <w:rsid w:val="00B659BC"/>
    <w:rsid w:val="00B67813"/>
    <w:rsid w:val="00C7334C"/>
    <w:rsid w:val="00D54457"/>
    <w:rsid w:val="00FC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9967B6"/>
  <w14:defaultImageDpi w14:val="0"/>
  <w15:docId w15:val="{69423089-C7EF-46BA-9B4C-069A6B78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904FFB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04FFB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C7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44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69;0000001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ｙ0000001</Template>
  <TotalTime>45</TotalTime>
  <Pages>1</Pages>
  <Words>365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12</cp:revision>
  <cp:lastPrinted>2021-09-21T22:42:00Z</cp:lastPrinted>
  <dcterms:created xsi:type="dcterms:W3CDTF">2021-09-17T05:46:00Z</dcterms:created>
  <dcterms:modified xsi:type="dcterms:W3CDTF">2023-09-06T02:06:00Z</dcterms:modified>
</cp:coreProperties>
</file>