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68" w:rsidRDefault="00AE6568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4"/>
          <w:sz w:val="28"/>
          <w:szCs w:val="28"/>
        </w:rPr>
        <w:t>【</w:t>
      </w:r>
      <w:r w:rsidR="0079591D">
        <w:rPr>
          <w:rFonts w:ascii="ＭＳ ゴシック" w:eastAsia="ＭＳ ゴシック" w:hAnsi="ＭＳ ゴシック" w:cs="ＭＳ ゴシック" w:hint="eastAsia"/>
          <w:b/>
          <w:bCs/>
          <w:spacing w:val="4"/>
          <w:sz w:val="28"/>
          <w:szCs w:val="28"/>
        </w:rPr>
        <w:t>事業実施理由</w:t>
      </w:r>
      <w:r w:rsidR="001762C4">
        <w:rPr>
          <w:rFonts w:ascii="ＭＳ ゴシック" w:eastAsia="ＭＳ ゴシック" w:hAnsi="ＭＳ ゴシック" w:cs="ＭＳ ゴシック" w:hint="eastAsia"/>
          <w:b/>
          <w:bCs/>
          <w:spacing w:val="4"/>
          <w:sz w:val="28"/>
          <w:szCs w:val="28"/>
        </w:rPr>
        <w:t>書】</w:t>
      </w:r>
    </w:p>
    <w:p w:rsidR="00AE6568" w:rsidRDefault="00AE6568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明朝" w:hAnsi="ＭＳ 明朝" w:hint="eastAsia"/>
        </w:rPr>
        <w:t>（事業ごとに具体的に記入すること）</w:t>
      </w:r>
    </w:p>
    <w:p w:rsidR="00AE6568" w:rsidRPr="00923BFF" w:rsidRDefault="00AE6568">
      <w:pPr>
        <w:pStyle w:val="a3"/>
        <w:rPr>
          <w:spacing w:val="0"/>
        </w:rPr>
      </w:pPr>
    </w:p>
    <w:p w:rsidR="00AE6568" w:rsidRDefault="00AE6568">
      <w:pPr>
        <w:pStyle w:val="a3"/>
        <w:rPr>
          <w:spacing w:val="0"/>
        </w:rPr>
      </w:pPr>
    </w:p>
    <w:p w:rsidR="00AE6568" w:rsidRDefault="00AE6568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</w:t>
      </w:r>
      <w:r>
        <w:rPr>
          <w:rFonts w:ascii="ＭＳ 明朝" w:hAnsi="ＭＳ 明朝" w:hint="eastAsia"/>
          <w:u w:val="single" w:color="000000"/>
        </w:rPr>
        <w:t xml:space="preserve">事業主体　　　　　　　　　　　　　　　　</w:t>
      </w:r>
    </w:p>
    <w:p w:rsidR="00AE6568" w:rsidRDefault="00AE656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"/>
        <w:gridCol w:w="8964"/>
      </w:tblGrid>
      <w:tr w:rsidR="00AE6568">
        <w:tblPrEx>
          <w:tblCellMar>
            <w:top w:w="0" w:type="dxa"/>
            <w:bottom w:w="0" w:type="dxa"/>
          </w:tblCellMar>
        </w:tblPrEx>
        <w:trPr>
          <w:cantSplit/>
          <w:trHeight w:hRule="exact" w:val="4235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568" w:rsidRDefault="00AE6568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68" w:rsidRDefault="00AE6568">
            <w:pPr>
              <w:pStyle w:val="a3"/>
              <w:spacing w:before="17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［施設名］</w:t>
            </w:r>
          </w:p>
          <w:p w:rsidR="00AE6568" w:rsidRDefault="00AE6568">
            <w:pPr>
              <w:pStyle w:val="a3"/>
              <w:rPr>
                <w:spacing w:val="0"/>
              </w:rPr>
            </w:pPr>
          </w:p>
          <w:p w:rsidR="00AE6568" w:rsidRDefault="00AE65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［事業区分］</w:t>
            </w:r>
          </w:p>
          <w:p w:rsidR="00AE6568" w:rsidRDefault="00AE6568">
            <w:pPr>
              <w:pStyle w:val="a3"/>
              <w:rPr>
                <w:spacing w:val="0"/>
              </w:rPr>
            </w:pPr>
          </w:p>
          <w:p w:rsidR="00AE6568" w:rsidRDefault="00AE65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［事業実施理由（緊急性、重要性等）］</w:t>
            </w:r>
          </w:p>
        </w:tc>
      </w:tr>
      <w:tr w:rsidR="00AE6568">
        <w:tblPrEx>
          <w:tblCellMar>
            <w:top w:w="0" w:type="dxa"/>
            <w:bottom w:w="0" w:type="dxa"/>
          </w:tblCellMar>
        </w:tblPrEx>
        <w:trPr>
          <w:cantSplit/>
          <w:trHeight w:hRule="exact" w:val="396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568" w:rsidRDefault="00AE65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68" w:rsidRDefault="00AE6568">
            <w:pPr>
              <w:pStyle w:val="a3"/>
              <w:spacing w:before="17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［施設名］</w:t>
            </w:r>
          </w:p>
          <w:p w:rsidR="00AE6568" w:rsidRDefault="00AE6568">
            <w:pPr>
              <w:pStyle w:val="a3"/>
              <w:rPr>
                <w:spacing w:val="0"/>
              </w:rPr>
            </w:pPr>
          </w:p>
          <w:p w:rsidR="00AE6568" w:rsidRDefault="00AE65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［事業区分］</w:t>
            </w:r>
          </w:p>
          <w:p w:rsidR="00AE6568" w:rsidRDefault="00AE6568">
            <w:pPr>
              <w:pStyle w:val="a3"/>
              <w:rPr>
                <w:spacing w:val="0"/>
              </w:rPr>
            </w:pPr>
          </w:p>
          <w:p w:rsidR="00AE6568" w:rsidRDefault="00AE65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［事業実施理由（緊急性、重要性等）］</w:t>
            </w:r>
          </w:p>
        </w:tc>
      </w:tr>
      <w:tr w:rsidR="00AE6568">
        <w:tblPrEx>
          <w:tblCellMar>
            <w:top w:w="0" w:type="dxa"/>
            <w:bottom w:w="0" w:type="dxa"/>
          </w:tblCellMar>
        </w:tblPrEx>
        <w:trPr>
          <w:cantSplit/>
          <w:trHeight w:hRule="exact" w:val="396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568" w:rsidRDefault="00AE65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568" w:rsidRDefault="00AE6568">
            <w:pPr>
              <w:pStyle w:val="a3"/>
              <w:spacing w:before="17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［施設名］</w:t>
            </w:r>
          </w:p>
          <w:p w:rsidR="00AE6568" w:rsidRDefault="00AE6568">
            <w:pPr>
              <w:pStyle w:val="a3"/>
              <w:rPr>
                <w:spacing w:val="0"/>
              </w:rPr>
            </w:pPr>
          </w:p>
          <w:p w:rsidR="00AE6568" w:rsidRDefault="00AE65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［事業区分］</w:t>
            </w:r>
          </w:p>
          <w:p w:rsidR="00AE6568" w:rsidRDefault="00AE6568">
            <w:pPr>
              <w:pStyle w:val="a3"/>
              <w:rPr>
                <w:spacing w:val="0"/>
              </w:rPr>
            </w:pPr>
          </w:p>
          <w:p w:rsidR="00AE6568" w:rsidRDefault="00AE6568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［事業実施理由（緊急性、重要性等）］</w:t>
            </w:r>
          </w:p>
          <w:p w:rsidR="00A718C4" w:rsidRDefault="00A718C4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AE6568" w:rsidRDefault="00AE6568">
      <w:pPr>
        <w:pStyle w:val="a3"/>
        <w:spacing w:line="178" w:lineRule="exact"/>
        <w:rPr>
          <w:rFonts w:hint="eastAsia"/>
          <w:spacing w:val="0"/>
        </w:rPr>
      </w:pPr>
    </w:p>
    <w:p w:rsidR="00B90A11" w:rsidRPr="00B90A11" w:rsidRDefault="00B90A11">
      <w:pPr>
        <w:pStyle w:val="a3"/>
        <w:spacing w:line="178" w:lineRule="exact"/>
        <w:rPr>
          <w:rFonts w:hint="eastAsia"/>
          <w:spacing w:val="0"/>
        </w:rPr>
      </w:pPr>
    </w:p>
    <w:sectPr w:rsidR="00B90A11" w:rsidRPr="00B90A11" w:rsidSect="00AE6568">
      <w:pgSz w:w="11906" w:h="16838"/>
      <w:pgMar w:top="1474" w:right="1247" w:bottom="1134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68"/>
    <w:rsid w:val="001762C4"/>
    <w:rsid w:val="001C1684"/>
    <w:rsid w:val="0079591D"/>
    <w:rsid w:val="008B7A37"/>
    <w:rsid w:val="00923BFF"/>
    <w:rsid w:val="00A718C4"/>
    <w:rsid w:val="00AB4017"/>
    <w:rsid w:val="00AE6568"/>
    <w:rsid w:val="00B90A11"/>
    <w:rsid w:val="00E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F95DC9-AF14-495B-BF87-746AF743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Balloon Text"/>
    <w:basedOn w:val="a"/>
    <w:link w:val="a5"/>
    <w:rsid w:val="001762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762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【平成２３年度事業実施理由（施設整備）】</vt:lpstr>
      <vt:lpstr>【平成２３年度事業実施理由（施設整備）】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【平成２３年度事業実施理由（施設整備）】</dc:title>
  <dc:subject/>
  <dc:creator>新潟県</dc:creator>
  <cp:keywords/>
  <dc:description/>
  <cp:lastModifiedBy>新潟県</cp:lastModifiedBy>
  <cp:revision>2</cp:revision>
  <cp:lastPrinted>2013-09-21T02:41:00Z</cp:lastPrinted>
  <dcterms:created xsi:type="dcterms:W3CDTF">2020-09-28T07:00:00Z</dcterms:created>
  <dcterms:modified xsi:type="dcterms:W3CDTF">2020-09-28T07:00:00Z</dcterms:modified>
</cp:coreProperties>
</file>